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29A5" w14:textId="0AAA9606" w:rsidR="00380A99" w:rsidRPr="00873AC3" w:rsidRDefault="00C95401" w:rsidP="00DA19EC">
      <w:pPr>
        <w:rPr>
          <w:rFonts w:ascii="Arial" w:hAnsi="Arial" w:cs="Arial"/>
          <w:b/>
          <w:bCs/>
          <w:color w:val="008E47"/>
          <w:sz w:val="32"/>
          <w:szCs w:val="32"/>
        </w:rPr>
      </w:pPr>
      <w:r w:rsidRPr="00873AC3">
        <w:rPr>
          <w:rFonts w:ascii="Arial" w:hAnsi="Arial" w:cs="Arial"/>
          <w:b/>
          <w:bCs/>
          <w:color w:val="008E47"/>
          <w:sz w:val="32"/>
          <w:szCs w:val="32"/>
        </w:rPr>
        <w:t xml:space="preserve">Dispensationsgesuch vom </w:t>
      </w:r>
      <w:r w:rsidR="00E760A0">
        <w:rPr>
          <w:rFonts w:ascii="Arial" w:hAnsi="Arial" w:cs="Arial"/>
          <w:b/>
          <w:bCs/>
          <w:color w:val="008E47"/>
          <w:sz w:val="32"/>
          <w:szCs w:val="32"/>
        </w:rPr>
        <w:t>U</w:t>
      </w:r>
      <w:r w:rsidRPr="00873AC3">
        <w:rPr>
          <w:rFonts w:ascii="Arial" w:hAnsi="Arial" w:cs="Arial"/>
          <w:b/>
          <w:bCs/>
          <w:color w:val="008E47"/>
          <w:sz w:val="32"/>
          <w:szCs w:val="32"/>
        </w:rPr>
        <w:t>nterricht</w:t>
      </w:r>
    </w:p>
    <w:p w14:paraId="57ADE2CA" w14:textId="77777777" w:rsidR="00C95401" w:rsidRDefault="00873AC3" w:rsidP="00DA19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Bitte reichen Sie das Gesuch</w:t>
      </w:r>
      <w:r w:rsidR="00C95401" w:rsidRPr="00873AC3">
        <w:rPr>
          <w:rFonts w:ascii="Arial" w:hAnsi="Arial" w:cs="Arial"/>
        </w:rPr>
        <w:t xml:space="preserve"> </w:t>
      </w:r>
      <w:r w:rsidR="00C95401" w:rsidRPr="00873AC3">
        <w:rPr>
          <w:rFonts w:ascii="Arial" w:hAnsi="Arial" w:cs="Arial"/>
          <w:b/>
          <w:bCs/>
        </w:rPr>
        <w:t xml:space="preserve">spätestens vier Wochen vor </w:t>
      </w:r>
      <w:r w:rsidR="008B0176">
        <w:rPr>
          <w:rFonts w:ascii="Arial" w:hAnsi="Arial" w:cs="Arial"/>
          <w:b/>
          <w:bCs/>
        </w:rPr>
        <w:t xml:space="preserve">Ihrer </w:t>
      </w:r>
      <w:r w:rsidR="00C95401" w:rsidRPr="00873AC3">
        <w:rPr>
          <w:rFonts w:ascii="Arial" w:hAnsi="Arial" w:cs="Arial"/>
          <w:b/>
          <w:bCs/>
        </w:rPr>
        <w:t>Abwesenheit</w:t>
      </w:r>
      <w:r w:rsidR="00C95401" w:rsidRPr="00873AC3">
        <w:rPr>
          <w:rFonts w:ascii="Arial" w:hAnsi="Arial" w:cs="Arial"/>
        </w:rPr>
        <w:t xml:space="preserve"> </w:t>
      </w:r>
      <w:r w:rsidRPr="00873AC3">
        <w:rPr>
          <w:rFonts w:ascii="Arial" w:hAnsi="Arial" w:cs="Arial"/>
        </w:rPr>
        <w:t xml:space="preserve">der Leiterin Bildung, Brigitte Schütz, </w:t>
      </w:r>
      <w:r w:rsidR="00C95401" w:rsidRPr="00873AC3">
        <w:rPr>
          <w:rFonts w:ascii="Arial" w:hAnsi="Arial" w:cs="Arial"/>
        </w:rPr>
        <w:t>schriftlich</w:t>
      </w:r>
      <w:r w:rsidRPr="00873AC3">
        <w:rPr>
          <w:rFonts w:ascii="Arial" w:hAnsi="Arial" w:cs="Arial"/>
        </w:rPr>
        <w:t xml:space="preserve"> (per KLAPP oder per Mail)</w:t>
      </w:r>
      <w:r w:rsidR="00C95401" w:rsidRPr="00873AC3">
        <w:rPr>
          <w:rFonts w:ascii="Arial" w:hAnsi="Arial" w:cs="Arial"/>
        </w:rPr>
        <w:t xml:space="preserve"> ein. Das Gesuch ist zu begründen und allenfalls zu belegen, </w:t>
      </w:r>
      <w:r w:rsidR="003C6399">
        <w:rPr>
          <w:rFonts w:ascii="Arial" w:hAnsi="Arial" w:cs="Arial"/>
        </w:rPr>
        <w:t xml:space="preserve">dies </w:t>
      </w:r>
      <w:r w:rsidR="00C95401" w:rsidRPr="00873AC3">
        <w:rPr>
          <w:rFonts w:ascii="Arial" w:hAnsi="Arial" w:cs="Arial"/>
        </w:rPr>
        <w:t xml:space="preserve">gemäss Direktionsverordnung über </w:t>
      </w:r>
      <w:r w:rsidR="00C95401" w:rsidRPr="003C6399">
        <w:rPr>
          <w:rFonts w:ascii="Arial" w:hAnsi="Arial" w:cs="Arial"/>
          <w:i/>
          <w:iCs/>
        </w:rPr>
        <w:t>Absenzen und Dispensationen in der Volksschule (DVAD</w:t>
      </w:r>
      <w:r w:rsidR="00137DE4">
        <w:rPr>
          <w:rFonts w:ascii="Arial" w:hAnsi="Arial" w:cs="Arial"/>
          <w:i/>
          <w:iCs/>
        </w:rPr>
        <w:t>, siehe untenstehend)</w:t>
      </w:r>
      <w:r w:rsidR="00C95401" w:rsidRPr="003C6399">
        <w:rPr>
          <w:rFonts w:ascii="Arial" w:hAnsi="Arial" w:cs="Arial"/>
          <w:i/>
          <w:iCs/>
        </w:rPr>
        <w:t>)</w:t>
      </w:r>
      <w:r w:rsidR="00C95401" w:rsidRPr="00873AC3">
        <w:rPr>
          <w:rFonts w:ascii="Arial" w:hAnsi="Arial" w:cs="Arial"/>
        </w:rPr>
        <w:t>.</w:t>
      </w:r>
    </w:p>
    <w:p w14:paraId="44E23759" w14:textId="77777777" w:rsidR="00873AC3" w:rsidRDefault="003C6399" w:rsidP="00DA19E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Bitte b</w:t>
      </w:r>
      <w:r w:rsidR="00873AC3">
        <w:rPr>
          <w:rFonts w:ascii="Arial" w:hAnsi="Arial" w:cs="Arial"/>
        </w:rPr>
        <w:t xml:space="preserve">eachten Sie, dass Sie </w:t>
      </w:r>
      <w:r>
        <w:rPr>
          <w:rFonts w:ascii="Arial" w:hAnsi="Arial" w:cs="Arial"/>
        </w:rPr>
        <w:t xml:space="preserve">das Dispensationsgesuch </w:t>
      </w:r>
      <w:r w:rsidRPr="003C6399">
        <w:rPr>
          <w:rFonts w:ascii="Arial" w:hAnsi="Arial" w:cs="Arial"/>
          <w:b/>
          <w:bCs/>
        </w:rPr>
        <w:t>vor</w:t>
      </w:r>
      <w:r>
        <w:rPr>
          <w:rFonts w:ascii="Arial" w:hAnsi="Arial" w:cs="Arial"/>
        </w:rPr>
        <w:t xml:space="preserve"> Ihrer Reiseplanung bei uns eingeben (bereits gebuchte Abwesenheiten gelten </w:t>
      </w:r>
      <w:r w:rsidRPr="003C6399">
        <w:rPr>
          <w:rFonts w:ascii="Arial" w:hAnsi="Arial" w:cs="Arial"/>
          <w:b/>
          <w:bCs/>
        </w:rPr>
        <w:t>nicht</w:t>
      </w:r>
      <w:r>
        <w:rPr>
          <w:rFonts w:ascii="Arial" w:hAnsi="Arial" w:cs="Arial"/>
        </w:rPr>
        <w:t xml:space="preserve"> als Dispensationsgrund!).</w:t>
      </w:r>
    </w:p>
    <w:p w14:paraId="3572349D" w14:textId="77777777" w:rsidR="00E760A0" w:rsidRDefault="00873AC3" w:rsidP="00DA19EC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Für frühzeitige Abreisen in die Ferien sind </w:t>
      </w:r>
      <w:r w:rsidR="003C6399">
        <w:rPr>
          <w:rFonts w:ascii="Arial" w:hAnsi="Arial" w:cs="Arial"/>
        </w:rPr>
        <w:t xml:space="preserve">in erster Linie </w:t>
      </w:r>
      <w:r>
        <w:rPr>
          <w:rFonts w:ascii="Arial" w:hAnsi="Arial" w:cs="Arial"/>
        </w:rPr>
        <w:t>die fünf freien Halbtage einzu</w:t>
      </w:r>
      <w:r w:rsidR="003C6399">
        <w:rPr>
          <w:rFonts w:ascii="Arial" w:hAnsi="Arial" w:cs="Arial"/>
        </w:rPr>
        <w:t>-</w:t>
      </w:r>
      <w:r>
        <w:rPr>
          <w:rFonts w:ascii="Arial" w:hAnsi="Arial" w:cs="Arial"/>
        </w:rPr>
        <w:t>setzen.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977"/>
        <w:gridCol w:w="992"/>
        <w:gridCol w:w="2830"/>
      </w:tblGrid>
      <w:tr w:rsidR="00E760A0" w14:paraId="6ED40CA4" w14:textId="77777777" w:rsidTr="00DA19EC"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959385C" w14:textId="77777777" w:rsidR="00E760A0" w:rsidRDefault="00E760A0" w:rsidP="00DA19EC">
            <w:pPr>
              <w:rPr>
                <w:rFonts w:ascii="Arial" w:hAnsi="Arial" w:cs="Arial"/>
              </w:rPr>
            </w:pPr>
            <w:r w:rsidRPr="008B0176">
              <w:rPr>
                <w:rFonts w:ascii="Arial" w:hAnsi="Arial" w:cs="Arial"/>
                <w:sz w:val="28"/>
                <w:szCs w:val="28"/>
              </w:rPr>
              <w:t>Dispensationsgesuch</w:t>
            </w:r>
          </w:p>
        </w:tc>
      </w:tr>
      <w:tr w:rsidR="008B0176" w14:paraId="02513FE7" w14:textId="77777777" w:rsidTr="00DA19EC">
        <w:trPr>
          <w:trHeight w:val="234"/>
        </w:trPr>
        <w:tc>
          <w:tcPr>
            <w:tcW w:w="2268" w:type="dxa"/>
            <w:vMerge w:val="restart"/>
          </w:tcPr>
          <w:p w14:paraId="57F5ED15" w14:textId="77777777" w:rsidR="008B0176" w:rsidRPr="00E760A0" w:rsidRDefault="008B0176" w:rsidP="00DA19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Betroffene </w:t>
            </w:r>
            <w:r w:rsidRPr="00E760A0">
              <w:rPr>
                <w:rFonts w:ascii="Arial" w:hAnsi="Arial" w:cs="Arial"/>
                <w:sz w:val="18"/>
                <w:szCs w:val="18"/>
              </w:rPr>
              <w:t xml:space="preserve">Kinder </w:t>
            </w:r>
            <w:r>
              <w:rPr>
                <w:rFonts w:ascii="Arial" w:hAnsi="Arial" w:cs="Arial"/>
                <w:sz w:val="18"/>
                <w:szCs w:val="18"/>
              </w:rPr>
              <w:t>Ihrer</w:t>
            </w:r>
            <w:r w:rsidRPr="00E760A0">
              <w:rPr>
                <w:rFonts w:ascii="Arial" w:hAnsi="Arial" w:cs="Arial"/>
                <w:sz w:val="18"/>
                <w:szCs w:val="18"/>
              </w:rPr>
              <w:t xml:space="preserve"> Familie </w:t>
            </w:r>
          </w:p>
          <w:p w14:paraId="10952210" w14:textId="77777777" w:rsidR="008B0176" w:rsidRDefault="008B0176" w:rsidP="00DA19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44874B6" w14:textId="77777777" w:rsidR="008B0176" w:rsidRPr="008B0176" w:rsidRDefault="008B0176" w:rsidP="00DA19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0176">
              <w:rPr>
                <w:rFonts w:ascii="Arial" w:hAnsi="Arial" w:cs="Arial"/>
                <w:sz w:val="18"/>
                <w:szCs w:val="18"/>
              </w:rPr>
              <w:t>Name / Vorname</w:t>
            </w:r>
          </w:p>
        </w:tc>
        <w:tc>
          <w:tcPr>
            <w:tcW w:w="992" w:type="dxa"/>
          </w:tcPr>
          <w:p w14:paraId="2AB24D19" w14:textId="77777777" w:rsidR="008B0176" w:rsidRPr="008B0176" w:rsidRDefault="008B0176" w:rsidP="00DA19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0176">
              <w:rPr>
                <w:rFonts w:ascii="Arial" w:hAnsi="Arial" w:cs="Arial"/>
                <w:sz w:val="18"/>
                <w:szCs w:val="18"/>
              </w:rPr>
              <w:t>Klasse(n)</w:t>
            </w:r>
          </w:p>
        </w:tc>
        <w:tc>
          <w:tcPr>
            <w:tcW w:w="2830" w:type="dxa"/>
          </w:tcPr>
          <w:p w14:paraId="15448FE7" w14:textId="77777777" w:rsidR="008B0176" w:rsidRPr="008B0176" w:rsidRDefault="008B0176" w:rsidP="00DA19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0176">
              <w:rPr>
                <w:rFonts w:ascii="Arial" w:hAnsi="Arial" w:cs="Arial"/>
                <w:sz w:val="18"/>
                <w:szCs w:val="18"/>
              </w:rPr>
              <w:t>Klassenlehrperson</w:t>
            </w:r>
            <w:r>
              <w:rPr>
                <w:rFonts w:ascii="Arial" w:hAnsi="Arial" w:cs="Arial"/>
                <w:sz w:val="18"/>
                <w:szCs w:val="18"/>
              </w:rPr>
              <w:t>(en)</w:t>
            </w:r>
          </w:p>
        </w:tc>
      </w:tr>
      <w:tr w:rsidR="003B2235" w14:paraId="120CCFF7" w14:textId="77777777" w:rsidTr="00DA19EC">
        <w:trPr>
          <w:trHeight w:val="232"/>
        </w:trPr>
        <w:tc>
          <w:tcPr>
            <w:tcW w:w="2268" w:type="dxa"/>
            <w:vMerge/>
          </w:tcPr>
          <w:p w14:paraId="020D3020" w14:textId="77777777" w:rsidR="003B2235" w:rsidRPr="00E760A0" w:rsidRDefault="003B2235" w:rsidP="00DA19E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EFBFFBD" w14:textId="77777777" w:rsidR="003B2235" w:rsidRPr="008B0176" w:rsidRDefault="00F106F6" w:rsidP="00DA19EC">
            <w:pPr>
              <w:rPr>
                <w:rFonts w:ascii="Arial" w:hAnsi="Arial" w:cs="Arial"/>
                <w:sz w:val="18"/>
                <w:szCs w:val="18"/>
              </w:rPr>
            </w:pPr>
            <w:r w:rsidRPr="004F5F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5F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F5F17">
              <w:rPr>
                <w:rFonts w:ascii="Arial" w:hAnsi="Arial" w:cs="Arial"/>
                <w:sz w:val="18"/>
                <w:szCs w:val="18"/>
              </w:rPr>
            </w:r>
            <w:r w:rsidRPr="004F5F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348EC468" w14:textId="77777777" w:rsidR="003B2235" w:rsidRPr="008B0176" w:rsidRDefault="00F106F6" w:rsidP="00DA19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F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5F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F5F17">
              <w:rPr>
                <w:rFonts w:ascii="Arial" w:hAnsi="Arial" w:cs="Arial"/>
                <w:sz w:val="18"/>
                <w:szCs w:val="18"/>
              </w:rPr>
            </w:r>
            <w:r w:rsidRPr="004F5F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0" w:type="dxa"/>
          </w:tcPr>
          <w:p w14:paraId="6411984E" w14:textId="77777777" w:rsidR="003B2235" w:rsidRPr="008B0176" w:rsidRDefault="00F106F6" w:rsidP="00DA19EC">
            <w:pPr>
              <w:rPr>
                <w:rFonts w:ascii="Arial" w:hAnsi="Arial" w:cs="Arial"/>
                <w:sz w:val="18"/>
                <w:szCs w:val="18"/>
              </w:rPr>
            </w:pPr>
            <w:r w:rsidRPr="004F5F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5F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F5F17">
              <w:rPr>
                <w:rFonts w:ascii="Arial" w:hAnsi="Arial" w:cs="Arial"/>
                <w:sz w:val="18"/>
                <w:szCs w:val="18"/>
              </w:rPr>
            </w:r>
            <w:r w:rsidRPr="004F5F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B2235" w14:paraId="62DADB73" w14:textId="77777777" w:rsidTr="00DA19EC">
        <w:trPr>
          <w:trHeight w:val="232"/>
        </w:trPr>
        <w:tc>
          <w:tcPr>
            <w:tcW w:w="2268" w:type="dxa"/>
            <w:vMerge/>
          </w:tcPr>
          <w:p w14:paraId="1092F23A" w14:textId="77777777" w:rsidR="003B2235" w:rsidRPr="00E760A0" w:rsidRDefault="003B2235" w:rsidP="00DA19E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0635716" w14:textId="77777777" w:rsidR="003B2235" w:rsidRPr="008B0176" w:rsidRDefault="003B2235" w:rsidP="00DA19EC">
            <w:pPr>
              <w:rPr>
                <w:rFonts w:ascii="Arial" w:hAnsi="Arial" w:cs="Arial"/>
                <w:sz w:val="18"/>
                <w:szCs w:val="18"/>
              </w:rPr>
            </w:pPr>
            <w:r w:rsidRPr="004F5F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5F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F5F17">
              <w:rPr>
                <w:rFonts w:ascii="Arial" w:hAnsi="Arial" w:cs="Arial"/>
                <w:sz w:val="18"/>
                <w:szCs w:val="18"/>
              </w:rPr>
            </w:r>
            <w:r w:rsidRPr="004F5F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2E10D3CA" w14:textId="77777777" w:rsidR="003B2235" w:rsidRPr="008B0176" w:rsidRDefault="003B2235" w:rsidP="00DA19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1C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C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1CAF">
              <w:rPr>
                <w:rFonts w:ascii="Arial" w:hAnsi="Arial" w:cs="Arial"/>
                <w:sz w:val="18"/>
                <w:szCs w:val="18"/>
              </w:rPr>
            </w:r>
            <w:r w:rsidRPr="00561C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1C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1C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1C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1C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1C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1C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0" w:type="dxa"/>
          </w:tcPr>
          <w:p w14:paraId="5699BC55" w14:textId="77777777" w:rsidR="003B2235" w:rsidRPr="008B0176" w:rsidRDefault="003B2235" w:rsidP="00DA19EC">
            <w:pPr>
              <w:rPr>
                <w:rFonts w:ascii="Arial" w:hAnsi="Arial" w:cs="Arial"/>
                <w:sz w:val="18"/>
                <w:szCs w:val="18"/>
              </w:rPr>
            </w:pPr>
            <w:r w:rsidRPr="00BD3B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3B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D3B2A">
              <w:rPr>
                <w:rFonts w:ascii="Arial" w:hAnsi="Arial" w:cs="Arial"/>
                <w:sz w:val="18"/>
                <w:szCs w:val="18"/>
              </w:rPr>
            </w:r>
            <w:r w:rsidRPr="00BD3B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D3B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D3B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D3B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D3B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D3B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D3B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B2235" w14:paraId="0488AD96" w14:textId="77777777" w:rsidTr="00DA19EC">
        <w:trPr>
          <w:trHeight w:val="232"/>
        </w:trPr>
        <w:tc>
          <w:tcPr>
            <w:tcW w:w="2268" w:type="dxa"/>
            <w:vMerge/>
          </w:tcPr>
          <w:p w14:paraId="0121AB10" w14:textId="77777777" w:rsidR="003B2235" w:rsidRPr="00E760A0" w:rsidRDefault="003B2235" w:rsidP="00DA19E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3AC47F4" w14:textId="77777777" w:rsidR="003B2235" w:rsidRPr="008B0176" w:rsidRDefault="003B2235" w:rsidP="00DA19EC">
            <w:pPr>
              <w:rPr>
                <w:rFonts w:ascii="Arial" w:hAnsi="Arial" w:cs="Arial"/>
                <w:sz w:val="18"/>
                <w:szCs w:val="18"/>
              </w:rPr>
            </w:pPr>
            <w:r w:rsidRPr="004F5F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5F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F5F17">
              <w:rPr>
                <w:rFonts w:ascii="Arial" w:hAnsi="Arial" w:cs="Arial"/>
                <w:sz w:val="18"/>
                <w:szCs w:val="18"/>
              </w:rPr>
            </w:r>
            <w:r w:rsidRPr="004F5F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03510588" w14:textId="77777777" w:rsidR="003B2235" w:rsidRPr="008B0176" w:rsidRDefault="003B2235" w:rsidP="00DA19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1C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C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1CAF">
              <w:rPr>
                <w:rFonts w:ascii="Arial" w:hAnsi="Arial" w:cs="Arial"/>
                <w:sz w:val="18"/>
                <w:szCs w:val="18"/>
              </w:rPr>
            </w:r>
            <w:r w:rsidRPr="00561C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1C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1C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1C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1C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1C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1C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0" w:type="dxa"/>
          </w:tcPr>
          <w:p w14:paraId="564DDF9F" w14:textId="77777777" w:rsidR="003B2235" w:rsidRPr="008B0176" w:rsidRDefault="003B2235" w:rsidP="00DA19EC">
            <w:pPr>
              <w:rPr>
                <w:rFonts w:ascii="Arial" w:hAnsi="Arial" w:cs="Arial"/>
                <w:sz w:val="18"/>
                <w:szCs w:val="18"/>
              </w:rPr>
            </w:pPr>
            <w:r w:rsidRPr="00BD3B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3B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D3B2A">
              <w:rPr>
                <w:rFonts w:ascii="Arial" w:hAnsi="Arial" w:cs="Arial"/>
                <w:sz w:val="18"/>
                <w:szCs w:val="18"/>
              </w:rPr>
            </w:r>
            <w:r w:rsidRPr="00BD3B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D3B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D3B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D3B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D3B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D3B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D3B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B2235" w14:paraId="40F67627" w14:textId="77777777" w:rsidTr="00DA19EC">
        <w:trPr>
          <w:trHeight w:val="232"/>
        </w:trPr>
        <w:tc>
          <w:tcPr>
            <w:tcW w:w="2268" w:type="dxa"/>
            <w:vMerge/>
          </w:tcPr>
          <w:p w14:paraId="0A780BD8" w14:textId="77777777" w:rsidR="003B2235" w:rsidRPr="00E760A0" w:rsidRDefault="003B2235" w:rsidP="00DA19E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A6B015C" w14:textId="77777777" w:rsidR="003B2235" w:rsidRPr="008B0176" w:rsidRDefault="003B2235" w:rsidP="00DA19EC">
            <w:pPr>
              <w:rPr>
                <w:rFonts w:ascii="Arial" w:hAnsi="Arial" w:cs="Arial"/>
                <w:sz w:val="18"/>
                <w:szCs w:val="18"/>
              </w:rPr>
            </w:pPr>
            <w:r w:rsidRPr="004F5F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5F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F5F17">
              <w:rPr>
                <w:rFonts w:ascii="Arial" w:hAnsi="Arial" w:cs="Arial"/>
                <w:sz w:val="18"/>
                <w:szCs w:val="18"/>
              </w:rPr>
            </w:r>
            <w:r w:rsidRPr="004F5F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3620007D" w14:textId="77777777" w:rsidR="003B2235" w:rsidRPr="008B0176" w:rsidRDefault="003B2235" w:rsidP="00DA19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1C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C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1CAF">
              <w:rPr>
                <w:rFonts w:ascii="Arial" w:hAnsi="Arial" w:cs="Arial"/>
                <w:sz w:val="18"/>
                <w:szCs w:val="18"/>
              </w:rPr>
            </w:r>
            <w:r w:rsidRPr="00561C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1C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1C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1C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1C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1C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1C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0" w:type="dxa"/>
          </w:tcPr>
          <w:p w14:paraId="04BF7BA1" w14:textId="77777777" w:rsidR="003B2235" w:rsidRPr="008B0176" w:rsidRDefault="003B2235" w:rsidP="00DA19EC">
            <w:pPr>
              <w:rPr>
                <w:rFonts w:ascii="Arial" w:hAnsi="Arial" w:cs="Arial"/>
                <w:sz w:val="18"/>
                <w:szCs w:val="18"/>
              </w:rPr>
            </w:pPr>
            <w:r w:rsidRPr="00BD3B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3B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D3B2A">
              <w:rPr>
                <w:rFonts w:ascii="Arial" w:hAnsi="Arial" w:cs="Arial"/>
                <w:sz w:val="18"/>
                <w:szCs w:val="18"/>
              </w:rPr>
            </w:r>
            <w:r w:rsidRPr="00BD3B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D3B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D3B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D3B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D3B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D3B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D3B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B2235" w14:paraId="6D36BF40" w14:textId="77777777" w:rsidTr="00DA19EC">
        <w:tc>
          <w:tcPr>
            <w:tcW w:w="2268" w:type="dxa"/>
          </w:tcPr>
          <w:p w14:paraId="4A1F8584" w14:textId="77777777" w:rsidR="003B2235" w:rsidRPr="00E760A0" w:rsidRDefault="003B2235" w:rsidP="00DA19EC">
            <w:pPr>
              <w:rPr>
                <w:rFonts w:ascii="Arial" w:hAnsi="Arial" w:cs="Arial"/>
                <w:sz w:val="18"/>
                <w:szCs w:val="18"/>
              </w:rPr>
            </w:pPr>
            <w:r w:rsidRPr="00E760A0">
              <w:rPr>
                <w:rFonts w:ascii="Arial" w:hAnsi="Arial" w:cs="Arial"/>
                <w:sz w:val="18"/>
                <w:szCs w:val="18"/>
              </w:rPr>
              <w:t xml:space="preserve">Name der Eltern </w:t>
            </w:r>
          </w:p>
          <w:p w14:paraId="36520081" w14:textId="77777777" w:rsidR="003B2235" w:rsidRPr="00E760A0" w:rsidRDefault="003B2235" w:rsidP="00DA19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9" w:type="dxa"/>
            <w:gridSpan w:val="3"/>
          </w:tcPr>
          <w:p w14:paraId="02EA2FC1" w14:textId="77777777" w:rsidR="003B2235" w:rsidRPr="003C6399" w:rsidRDefault="00F106F6" w:rsidP="00DA19EC">
            <w:pPr>
              <w:rPr>
                <w:rFonts w:ascii="Arial" w:hAnsi="Arial" w:cs="Arial"/>
                <w:sz w:val="18"/>
                <w:szCs w:val="18"/>
              </w:rPr>
            </w:pPr>
            <w:r w:rsidRPr="004F5F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5F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F5F17">
              <w:rPr>
                <w:rFonts w:ascii="Arial" w:hAnsi="Arial" w:cs="Arial"/>
                <w:sz w:val="18"/>
                <w:szCs w:val="18"/>
              </w:rPr>
            </w:r>
            <w:r w:rsidRPr="004F5F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B2235" w14:paraId="30D606C5" w14:textId="77777777" w:rsidTr="00DA19EC">
        <w:tc>
          <w:tcPr>
            <w:tcW w:w="2268" w:type="dxa"/>
          </w:tcPr>
          <w:p w14:paraId="6853E6AC" w14:textId="77777777" w:rsidR="003B2235" w:rsidRPr="00E760A0" w:rsidRDefault="003B2235" w:rsidP="00DA19EC">
            <w:pPr>
              <w:rPr>
                <w:rFonts w:ascii="Arial" w:hAnsi="Arial" w:cs="Arial"/>
                <w:sz w:val="18"/>
                <w:szCs w:val="18"/>
              </w:rPr>
            </w:pPr>
            <w:r w:rsidRPr="00E760A0">
              <w:rPr>
                <w:rFonts w:ascii="Arial" w:hAnsi="Arial" w:cs="Arial"/>
                <w:sz w:val="18"/>
                <w:szCs w:val="18"/>
              </w:rPr>
              <w:t xml:space="preserve">Adresse </w:t>
            </w:r>
          </w:p>
          <w:p w14:paraId="75C53EF4" w14:textId="77777777" w:rsidR="003B2235" w:rsidRPr="00E760A0" w:rsidRDefault="003B2235" w:rsidP="00DA19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9" w:type="dxa"/>
            <w:gridSpan w:val="3"/>
          </w:tcPr>
          <w:p w14:paraId="2B0D1B1E" w14:textId="77777777" w:rsidR="003B2235" w:rsidRPr="003C6399" w:rsidRDefault="00F106F6" w:rsidP="00DA19EC">
            <w:pPr>
              <w:rPr>
                <w:rFonts w:ascii="Arial" w:hAnsi="Arial" w:cs="Arial"/>
                <w:sz w:val="18"/>
                <w:szCs w:val="18"/>
              </w:rPr>
            </w:pPr>
            <w:r w:rsidRPr="004F5F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5F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F5F17">
              <w:rPr>
                <w:rFonts w:ascii="Arial" w:hAnsi="Arial" w:cs="Arial"/>
                <w:sz w:val="18"/>
                <w:szCs w:val="18"/>
              </w:rPr>
            </w:r>
            <w:r w:rsidRPr="004F5F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B2235" w14:paraId="52D5A0A4" w14:textId="77777777" w:rsidTr="00DA19EC">
        <w:tc>
          <w:tcPr>
            <w:tcW w:w="2268" w:type="dxa"/>
          </w:tcPr>
          <w:p w14:paraId="1DCE883D" w14:textId="77777777" w:rsidR="003B2235" w:rsidRPr="00E760A0" w:rsidRDefault="003B2235" w:rsidP="00DA19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Dispensations</w:t>
            </w:r>
            <w:r w:rsidRPr="00E760A0">
              <w:rPr>
                <w:rFonts w:ascii="Arial" w:hAnsi="Arial" w:cs="Arial"/>
                <w:sz w:val="18"/>
                <w:szCs w:val="18"/>
              </w:rPr>
              <w:t>dauer</w:t>
            </w:r>
          </w:p>
          <w:p w14:paraId="174D4961" w14:textId="77777777" w:rsidR="003B2235" w:rsidRPr="00E760A0" w:rsidRDefault="003B2235" w:rsidP="00DA19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9" w:type="dxa"/>
            <w:gridSpan w:val="3"/>
          </w:tcPr>
          <w:p w14:paraId="0B04D114" w14:textId="77777777" w:rsidR="003B2235" w:rsidRPr="003C6399" w:rsidRDefault="00F106F6" w:rsidP="00DA19EC">
            <w:pPr>
              <w:rPr>
                <w:rFonts w:ascii="Arial" w:hAnsi="Arial" w:cs="Arial"/>
                <w:sz w:val="18"/>
                <w:szCs w:val="18"/>
              </w:rPr>
            </w:pPr>
            <w:r w:rsidRPr="004F5F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5F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F5F17">
              <w:rPr>
                <w:rFonts w:ascii="Arial" w:hAnsi="Arial" w:cs="Arial"/>
                <w:sz w:val="18"/>
                <w:szCs w:val="18"/>
              </w:rPr>
            </w:r>
            <w:r w:rsidRPr="004F5F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6399" w14:paraId="245F82C8" w14:textId="77777777" w:rsidTr="00DA19EC">
        <w:trPr>
          <w:trHeight w:val="1054"/>
        </w:trPr>
        <w:tc>
          <w:tcPr>
            <w:tcW w:w="9067" w:type="dxa"/>
            <w:gridSpan w:val="4"/>
          </w:tcPr>
          <w:p w14:paraId="68808C24" w14:textId="77777777" w:rsidR="003C6399" w:rsidRDefault="003C6399" w:rsidP="00DA19EC">
            <w:pPr>
              <w:rPr>
                <w:rFonts w:ascii="Arial" w:hAnsi="Arial" w:cs="Arial"/>
                <w:sz w:val="18"/>
                <w:szCs w:val="18"/>
              </w:rPr>
            </w:pPr>
            <w:r w:rsidRPr="00E760A0">
              <w:rPr>
                <w:rFonts w:ascii="Arial" w:hAnsi="Arial" w:cs="Arial"/>
                <w:sz w:val="18"/>
                <w:szCs w:val="18"/>
              </w:rPr>
              <w:t>Begründung</w:t>
            </w:r>
          </w:p>
          <w:p w14:paraId="268D35BE" w14:textId="77777777" w:rsidR="00137DE4" w:rsidRDefault="00F106F6" w:rsidP="00DA19EC">
            <w:pPr>
              <w:rPr>
                <w:rFonts w:ascii="Arial" w:hAnsi="Arial" w:cs="Arial"/>
                <w:sz w:val="18"/>
                <w:szCs w:val="18"/>
              </w:rPr>
            </w:pPr>
            <w:r w:rsidRPr="004F5F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5F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F5F17">
              <w:rPr>
                <w:rFonts w:ascii="Arial" w:hAnsi="Arial" w:cs="Arial"/>
                <w:sz w:val="18"/>
                <w:szCs w:val="18"/>
              </w:rPr>
            </w:r>
            <w:r w:rsidRPr="004F5F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2538CBF" w14:textId="77777777" w:rsidR="00137DE4" w:rsidRDefault="00137DE4" w:rsidP="00DA19E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4B433F" w14:textId="77777777" w:rsidR="003C6399" w:rsidRDefault="003C6399" w:rsidP="00DA19EC">
            <w:pPr>
              <w:jc w:val="both"/>
              <w:rPr>
                <w:rFonts w:ascii="Arial" w:hAnsi="Arial" w:cs="Arial"/>
              </w:rPr>
            </w:pPr>
          </w:p>
        </w:tc>
      </w:tr>
      <w:tr w:rsidR="003C6399" w14:paraId="7495507D" w14:textId="77777777" w:rsidTr="00DA19EC">
        <w:trPr>
          <w:trHeight w:val="715"/>
        </w:trPr>
        <w:tc>
          <w:tcPr>
            <w:tcW w:w="9067" w:type="dxa"/>
            <w:gridSpan w:val="4"/>
          </w:tcPr>
          <w:p w14:paraId="7F2903A6" w14:textId="77777777" w:rsidR="003C6399" w:rsidRDefault="003C6399" w:rsidP="00DA19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Datum </w:t>
            </w:r>
            <w:r w:rsidR="00137DE4">
              <w:rPr>
                <w:rFonts w:ascii="Arial" w:hAnsi="Arial" w:cs="Arial"/>
                <w:sz w:val="18"/>
                <w:szCs w:val="18"/>
              </w:rPr>
              <w:t>&amp;</w:t>
            </w:r>
            <w:r>
              <w:rPr>
                <w:rFonts w:ascii="Arial" w:hAnsi="Arial" w:cs="Arial"/>
                <w:sz w:val="18"/>
                <w:szCs w:val="18"/>
              </w:rPr>
              <w:t xml:space="preserve"> Unterschrift</w:t>
            </w:r>
          </w:p>
          <w:p w14:paraId="637E0511" w14:textId="77777777" w:rsidR="00137DE4" w:rsidRPr="00E760A0" w:rsidRDefault="00F106F6" w:rsidP="00DA19EC">
            <w:pPr>
              <w:rPr>
                <w:rFonts w:ascii="Arial" w:hAnsi="Arial" w:cs="Arial"/>
                <w:sz w:val="18"/>
                <w:szCs w:val="18"/>
              </w:rPr>
            </w:pPr>
            <w:r w:rsidRPr="004F5F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5F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F5F17">
              <w:rPr>
                <w:rFonts w:ascii="Arial" w:hAnsi="Arial" w:cs="Arial"/>
                <w:sz w:val="18"/>
                <w:szCs w:val="18"/>
              </w:rPr>
            </w:r>
            <w:r w:rsidRPr="004F5F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5F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F3DBA28" w14:textId="77777777" w:rsidR="00137DE4" w:rsidRPr="00873AC3" w:rsidRDefault="00137DE4" w:rsidP="00DA19EC">
      <w:pPr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1842"/>
        <w:gridCol w:w="5098"/>
      </w:tblGrid>
      <w:tr w:rsidR="00897535" w14:paraId="19BEB35D" w14:textId="77777777" w:rsidTr="00DA19EC">
        <w:trPr>
          <w:trHeight w:val="130"/>
        </w:trPr>
        <w:tc>
          <w:tcPr>
            <w:tcW w:w="9067" w:type="dxa"/>
            <w:gridSpan w:val="3"/>
            <w:vAlign w:val="center"/>
          </w:tcPr>
          <w:p w14:paraId="1E1B55FE" w14:textId="77777777" w:rsidR="00897535" w:rsidRPr="00897535" w:rsidRDefault="00897535" w:rsidP="00DA19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7535">
              <w:rPr>
                <w:rFonts w:ascii="Arial" w:hAnsi="Arial" w:cs="Arial"/>
                <w:b/>
                <w:bCs/>
                <w:sz w:val="18"/>
                <w:szCs w:val="18"/>
              </w:rPr>
              <w:t>Entscheid der Leiterin Bildung</w:t>
            </w:r>
          </w:p>
        </w:tc>
      </w:tr>
      <w:tr w:rsidR="00897535" w14:paraId="143F5162" w14:textId="77777777" w:rsidTr="00DA19EC">
        <w:trPr>
          <w:trHeight w:val="769"/>
        </w:trPr>
        <w:tc>
          <w:tcPr>
            <w:tcW w:w="2127" w:type="dxa"/>
          </w:tcPr>
          <w:p w14:paraId="43F3B234" w14:textId="77777777" w:rsidR="00897535" w:rsidRPr="00137DE4" w:rsidRDefault="00E83BDA" w:rsidP="00DA19E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013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18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97535">
              <w:rPr>
                <w:rFonts w:ascii="Arial" w:hAnsi="Arial" w:cs="Arial"/>
                <w:sz w:val="18"/>
                <w:szCs w:val="18"/>
              </w:rPr>
              <w:t xml:space="preserve">  genehmigt</w:t>
            </w:r>
          </w:p>
        </w:tc>
        <w:tc>
          <w:tcPr>
            <w:tcW w:w="1842" w:type="dxa"/>
          </w:tcPr>
          <w:p w14:paraId="7708504D" w14:textId="77777777" w:rsidR="00897535" w:rsidRDefault="00E83BDA" w:rsidP="00DA19E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9720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58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97535">
              <w:rPr>
                <w:rFonts w:ascii="Arial" w:hAnsi="Arial" w:cs="Arial"/>
                <w:sz w:val="18"/>
                <w:szCs w:val="18"/>
              </w:rPr>
              <w:t xml:space="preserve">  nicht genehmigt</w:t>
            </w:r>
          </w:p>
        </w:tc>
        <w:tc>
          <w:tcPr>
            <w:tcW w:w="5098" w:type="dxa"/>
          </w:tcPr>
          <w:p w14:paraId="14FD8AE4" w14:textId="77777777" w:rsidR="00897535" w:rsidRDefault="00897535" w:rsidP="00DA19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Begründung</w:t>
            </w:r>
          </w:p>
          <w:p w14:paraId="5DC61C7A" w14:textId="77777777" w:rsidR="00897535" w:rsidRPr="00137DE4" w:rsidRDefault="00C77D65" w:rsidP="00DA19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37DE4" w14:paraId="1616431F" w14:textId="77777777" w:rsidTr="00DA19EC">
        <w:tc>
          <w:tcPr>
            <w:tcW w:w="9067" w:type="dxa"/>
            <w:gridSpan w:val="3"/>
          </w:tcPr>
          <w:p w14:paraId="5C21E701" w14:textId="77777777" w:rsidR="00137DE4" w:rsidRDefault="00137DE4" w:rsidP="00DA19EC">
            <w:pPr>
              <w:rPr>
                <w:rFonts w:ascii="Arial" w:hAnsi="Arial" w:cs="Arial"/>
                <w:sz w:val="18"/>
                <w:szCs w:val="18"/>
              </w:rPr>
            </w:pPr>
            <w:r w:rsidRPr="00137DE4">
              <w:rPr>
                <w:rFonts w:ascii="Arial" w:hAnsi="Arial" w:cs="Arial"/>
                <w:sz w:val="18"/>
                <w:szCs w:val="18"/>
              </w:rPr>
              <w:t>Bemerkung</w:t>
            </w:r>
          </w:p>
          <w:p w14:paraId="1BA7F95E" w14:textId="77777777" w:rsidR="00137DE4" w:rsidRPr="00137DE4" w:rsidRDefault="003B2235" w:rsidP="00DA19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37DE4" w14:paraId="3CEF8768" w14:textId="77777777" w:rsidTr="00DA19EC">
        <w:tc>
          <w:tcPr>
            <w:tcW w:w="9067" w:type="dxa"/>
            <w:gridSpan w:val="3"/>
          </w:tcPr>
          <w:p w14:paraId="6F19CA09" w14:textId="77777777" w:rsidR="00137DE4" w:rsidRPr="00137DE4" w:rsidRDefault="00137DE4" w:rsidP="00DA19EC">
            <w:pPr>
              <w:rPr>
                <w:rFonts w:ascii="Arial" w:hAnsi="Arial" w:cs="Arial"/>
                <w:sz w:val="18"/>
                <w:szCs w:val="18"/>
              </w:rPr>
            </w:pPr>
            <w:r w:rsidRPr="00137DE4">
              <w:rPr>
                <w:rFonts w:ascii="Arial" w:hAnsi="Arial" w:cs="Arial"/>
                <w:sz w:val="18"/>
                <w:szCs w:val="18"/>
              </w:rPr>
              <w:t>Datum</w:t>
            </w:r>
            <w:r>
              <w:rPr>
                <w:rFonts w:ascii="Arial" w:hAnsi="Arial" w:cs="Arial"/>
                <w:sz w:val="18"/>
                <w:szCs w:val="18"/>
              </w:rPr>
              <w:t xml:space="preserve"> &amp; </w:t>
            </w:r>
            <w:r w:rsidRPr="00137DE4">
              <w:rPr>
                <w:rFonts w:ascii="Arial" w:hAnsi="Arial" w:cs="Arial"/>
                <w:sz w:val="18"/>
                <w:szCs w:val="18"/>
              </w:rPr>
              <w:t>Unterschrift</w:t>
            </w:r>
          </w:p>
          <w:p w14:paraId="4B68A9F0" w14:textId="77777777" w:rsidR="00137DE4" w:rsidRDefault="003B2235" w:rsidP="00DA19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94C40F8" w14:textId="77777777" w:rsidR="003F786C" w:rsidRPr="00137DE4" w:rsidRDefault="00E83BDA" w:rsidP="00DA19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 w14:anchorId="134D63C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alt="Signaturzeile, nicht signiert" style="width:192pt;height:90pt">
                  <v:imagedata r:id="rId10" o:title=""/>
                  <o:lock v:ext="edit" ungrouping="t" rotation="t" cropping="t" verticies="t" text="t" grouping="t"/>
                  <o:signatureline v:ext="edit" id="{67D03779-6764-4AC4-8AB8-114D41F17D89}" provid="{00000000-0000-0000-0000-000000000000}" o:suggestedsigner="Brigitte Schütz" o:suggestedsigner2="Leiterin Bildung" o:suggestedsigneremail="brigitte.schuetz@schulen-grauzolz.ch" allowcomments="t" issignatureline="t"/>
                </v:shape>
              </w:pict>
            </w:r>
          </w:p>
          <w:p w14:paraId="4D652955" w14:textId="77777777" w:rsidR="00137DE4" w:rsidRPr="00137DE4" w:rsidRDefault="00137DE4" w:rsidP="00DA19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C2A7F57" w14:textId="77777777" w:rsidR="00157531" w:rsidRPr="00157531" w:rsidRDefault="00157531" w:rsidP="00DA19EC">
      <w:pPr>
        <w:rPr>
          <w:rFonts w:ascii="Arial" w:hAnsi="Arial" w:cs="Arial"/>
        </w:rPr>
      </w:pPr>
      <w:r>
        <w:rPr>
          <w:b/>
          <w:bCs/>
          <w:noProof/>
          <w:color w:val="008E4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8B550" wp14:editId="3AEF555D">
                <wp:simplePos x="0" y="0"/>
                <wp:positionH relativeFrom="column">
                  <wp:posOffset>13335</wp:posOffset>
                </wp:positionH>
                <wp:positionV relativeFrom="paragraph">
                  <wp:posOffset>251460</wp:posOffset>
                </wp:positionV>
                <wp:extent cx="5765165" cy="1029970"/>
                <wp:effectExtent l="0" t="0" r="26035" b="1778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165" cy="10299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51DF63" w14:textId="77777777" w:rsidR="00157531" w:rsidRPr="00897535" w:rsidRDefault="00157531" w:rsidP="00157531">
                            <w:pPr>
                              <w:spacing w:after="6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9753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Rechtsgrundlage</w:t>
                            </w:r>
                          </w:p>
                          <w:p w14:paraId="7FF3AFA7" w14:textId="77777777" w:rsidR="00157531" w:rsidRPr="00897535" w:rsidRDefault="00157531" w:rsidP="00157531">
                            <w:pPr>
                              <w:spacing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897535">
                              <w:rPr>
                                <w:sz w:val="16"/>
                                <w:szCs w:val="16"/>
                              </w:rPr>
                              <w:t>«Dispensationen vom Schulunterricht sind gemäss Art. 4f DVAD möglich …</w:t>
                            </w:r>
                          </w:p>
                          <w:p w14:paraId="42A69FF1" w14:textId="77777777" w:rsidR="00157531" w:rsidRPr="00897535" w:rsidRDefault="00157531" w:rsidP="00157531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284" w:hanging="142"/>
                              <w:rPr>
                                <w:sz w:val="16"/>
                                <w:szCs w:val="16"/>
                              </w:rPr>
                            </w:pPr>
                            <w:r w:rsidRPr="00897535">
                              <w:rPr>
                                <w:sz w:val="16"/>
                                <w:szCs w:val="16"/>
                              </w:rPr>
                              <w:t xml:space="preserve">bis höchstens zwei Wochen pro Schuljahr für Familienferien, wenn aus beruflichen Gründen nicht mindestens vier Wochen der Ferien der Eltern mit den Schulferien zusammenfallen, oder </w:t>
                            </w:r>
                          </w:p>
                          <w:p w14:paraId="0D52A736" w14:textId="77777777" w:rsidR="00157531" w:rsidRPr="00897535" w:rsidRDefault="00157531" w:rsidP="00157531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ind w:left="284" w:hanging="142"/>
                              <w:rPr>
                                <w:sz w:val="16"/>
                                <w:szCs w:val="16"/>
                              </w:rPr>
                            </w:pPr>
                            <w:r w:rsidRPr="00897535">
                              <w:rPr>
                                <w:sz w:val="16"/>
                                <w:szCs w:val="16"/>
                              </w:rPr>
                              <w:t>wenn aus beruflichen oder familiären Gründen der Besuch von Familienangehörigen im Ausland nicht während der Schulferien möglich ist.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8B550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.05pt;margin-top:19.8pt;width:453.95pt;height:8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" fillcolor="#f2f2f2 [3052]" strokeweight=".5pt">
                <v:textbox>
                  <w:txbxContent>
                    <w:p w14:paraId="2051DF63" w14:textId="77777777" w:rsidR="00157531" w:rsidRPr="00897535" w:rsidRDefault="00157531" w:rsidP="00157531">
                      <w:pPr>
                        <w:spacing w:after="6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897535">
                        <w:rPr>
                          <w:b/>
                          <w:bCs/>
                          <w:sz w:val="16"/>
                          <w:szCs w:val="16"/>
                        </w:rPr>
                        <w:t>Rechtsgrundlage</w:t>
                      </w:r>
                    </w:p>
                    <w:p w14:paraId="7FF3AFA7" w14:textId="77777777" w:rsidR="00157531" w:rsidRPr="00897535" w:rsidRDefault="00157531" w:rsidP="00157531">
                      <w:pPr>
                        <w:spacing w:after="60"/>
                        <w:rPr>
                          <w:sz w:val="16"/>
                          <w:szCs w:val="16"/>
                        </w:rPr>
                      </w:pPr>
                      <w:r w:rsidRPr="00897535">
                        <w:rPr>
                          <w:sz w:val="16"/>
                          <w:szCs w:val="16"/>
                        </w:rPr>
                        <w:t>«Dispensationen vom Schulunterricht sind gemäss Art. 4f DVAD möglich …</w:t>
                      </w:r>
                    </w:p>
                    <w:p w14:paraId="42A69FF1" w14:textId="77777777" w:rsidR="00157531" w:rsidRPr="00897535" w:rsidRDefault="00157531" w:rsidP="00157531">
                      <w:pPr>
                        <w:pStyle w:val="Listenabsatz"/>
                        <w:numPr>
                          <w:ilvl w:val="0"/>
                          <w:numId w:val="4"/>
                        </w:numPr>
                        <w:spacing w:after="0"/>
                        <w:ind w:left="284" w:hanging="142"/>
                        <w:rPr>
                          <w:sz w:val="16"/>
                          <w:szCs w:val="16"/>
                        </w:rPr>
                      </w:pPr>
                      <w:r w:rsidRPr="00897535">
                        <w:rPr>
                          <w:sz w:val="16"/>
                          <w:szCs w:val="16"/>
                        </w:rPr>
                        <w:t xml:space="preserve">bis höchstens zwei Wochen pro Schuljahr für Familienferien, wenn aus beruflichen Gründen nicht mindestens vier Wochen der Ferien der Eltern mit den Schulferien zusammenfallen, oder </w:t>
                      </w:r>
                    </w:p>
                    <w:p w14:paraId="0D52A736" w14:textId="77777777" w:rsidR="00157531" w:rsidRPr="00897535" w:rsidRDefault="00157531" w:rsidP="00157531">
                      <w:pPr>
                        <w:pStyle w:val="Listenabsatz"/>
                        <w:numPr>
                          <w:ilvl w:val="0"/>
                          <w:numId w:val="4"/>
                        </w:numPr>
                        <w:ind w:left="284" w:hanging="142"/>
                        <w:rPr>
                          <w:sz w:val="16"/>
                          <w:szCs w:val="16"/>
                        </w:rPr>
                      </w:pPr>
                      <w:r w:rsidRPr="00897535">
                        <w:rPr>
                          <w:sz w:val="16"/>
                          <w:szCs w:val="16"/>
                        </w:rPr>
                        <w:t>wenn aus beruflichen oder familiären Gründen der Besuch von Familienangehörigen im Ausland nicht während der Schulferien möglich ist.</w:t>
                      </w:r>
                    </w:p>
                  </w:txbxContent>
                </v:textbox>
              </v:shape>
            </w:pict>
          </mc:Fallback>
        </mc:AlternateContent>
      </w:r>
    </w:p>
    <w:p w14:paraId="15640F4A" w14:textId="77777777" w:rsidR="00137DE4" w:rsidRPr="00873AC3" w:rsidRDefault="00137DE4" w:rsidP="00DA19EC">
      <w:pPr>
        <w:rPr>
          <w:rFonts w:ascii="Arial" w:hAnsi="Arial" w:cs="Arial"/>
        </w:rPr>
      </w:pPr>
    </w:p>
    <w:sectPr w:rsidR="00137DE4" w:rsidRPr="00873AC3" w:rsidSect="00DA19EC">
      <w:headerReference w:type="default" r:id="rId11"/>
      <w:footerReference w:type="default" r:id="rId12"/>
      <w:pgSz w:w="11906" w:h="16838" w:code="9"/>
      <w:pgMar w:top="1985" w:right="1418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0B3AB" w14:textId="77777777" w:rsidR="00DA19EC" w:rsidRDefault="00DA19EC" w:rsidP="00C95401">
      <w:pPr>
        <w:spacing w:after="0" w:line="240" w:lineRule="auto"/>
      </w:pPr>
      <w:r>
        <w:separator/>
      </w:r>
    </w:p>
  </w:endnote>
  <w:endnote w:type="continuationSeparator" w:id="0">
    <w:p w14:paraId="7A788536" w14:textId="77777777" w:rsidR="00DA19EC" w:rsidRDefault="00DA19EC" w:rsidP="00C9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ADC24" w14:textId="77777777" w:rsidR="00C95401" w:rsidRPr="00897535" w:rsidRDefault="00C95401" w:rsidP="00897535">
    <w:pPr>
      <w:pStyle w:val="Fuzeile"/>
      <w:jc w:val="center"/>
      <w:rPr>
        <w:rFonts w:ascii="Arial" w:hAnsi="Arial" w:cs="Arial"/>
        <w:sz w:val="16"/>
        <w:szCs w:val="16"/>
      </w:rPr>
    </w:pPr>
    <w:r w:rsidRPr="00897535">
      <w:rPr>
        <w:rFonts w:ascii="Arial" w:hAnsi="Arial" w:cs="Arial"/>
        <w:sz w:val="16"/>
        <w:szCs w:val="16"/>
      </w:rPr>
      <w:t xml:space="preserve">Schulen </w:t>
    </w:r>
    <w:proofErr w:type="spellStart"/>
    <w:r w:rsidRPr="00897535">
      <w:rPr>
        <w:rFonts w:ascii="Arial" w:hAnsi="Arial" w:cs="Arial"/>
        <w:sz w:val="16"/>
        <w:szCs w:val="16"/>
      </w:rPr>
      <w:t>Grauholz</w:t>
    </w:r>
    <w:proofErr w:type="spellEnd"/>
    <w:r w:rsidRPr="00897535">
      <w:rPr>
        <w:rFonts w:ascii="Arial" w:hAnsi="Arial" w:cs="Arial"/>
        <w:sz w:val="16"/>
        <w:szCs w:val="16"/>
      </w:rPr>
      <w:t xml:space="preserve"> </w:t>
    </w:r>
    <w:r w:rsidR="00897535">
      <w:rPr>
        <w:rFonts w:ascii="Arial" w:hAnsi="Arial" w:cs="Arial"/>
        <w:sz w:val="16"/>
        <w:szCs w:val="16"/>
      </w:rPr>
      <w:t xml:space="preserve">| </w:t>
    </w:r>
    <w:r w:rsidRPr="00897535">
      <w:rPr>
        <w:rFonts w:ascii="Arial" w:hAnsi="Arial" w:cs="Arial"/>
        <w:sz w:val="16"/>
        <w:szCs w:val="16"/>
      </w:rPr>
      <w:t>Leeackerweg 3</w:t>
    </w:r>
    <w:r w:rsidR="00873AC3" w:rsidRPr="00897535">
      <w:rPr>
        <w:rFonts w:ascii="Arial" w:hAnsi="Arial" w:cs="Arial"/>
        <w:sz w:val="16"/>
        <w:szCs w:val="16"/>
      </w:rPr>
      <w:t xml:space="preserve"> </w:t>
    </w:r>
    <w:r w:rsidR="00897535">
      <w:rPr>
        <w:rFonts w:ascii="Arial" w:hAnsi="Arial" w:cs="Arial"/>
        <w:sz w:val="16"/>
        <w:szCs w:val="16"/>
      </w:rPr>
      <w:t xml:space="preserve">| </w:t>
    </w:r>
    <w:r w:rsidR="00873AC3" w:rsidRPr="00897535">
      <w:rPr>
        <w:rFonts w:ascii="Arial" w:hAnsi="Arial" w:cs="Arial"/>
        <w:sz w:val="16"/>
        <w:szCs w:val="16"/>
      </w:rPr>
      <w:t>3322 Urtenen Schönbühl</w:t>
    </w:r>
    <w:r w:rsidR="00897535">
      <w:rPr>
        <w:rFonts w:ascii="Arial" w:hAnsi="Arial" w:cs="Arial"/>
        <w:sz w:val="16"/>
        <w:szCs w:val="16"/>
      </w:rPr>
      <w:t xml:space="preserve"> | </w:t>
    </w:r>
    <w:r w:rsidR="00873AC3" w:rsidRPr="00897535">
      <w:rPr>
        <w:rFonts w:ascii="Arial" w:hAnsi="Arial" w:cs="Arial"/>
        <w:sz w:val="16"/>
        <w:szCs w:val="16"/>
      </w:rPr>
      <w:t xml:space="preserve">031 850 30 66 </w:t>
    </w:r>
    <w:r w:rsidR="00897535">
      <w:rPr>
        <w:rFonts w:ascii="Arial" w:hAnsi="Arial" w:cs="Arial"/>
        <w:sz w:val="16"/>
        <w:szCs w:val="16"/>
      </w:rPr>
      <w:t xml:space="preserve">| </w:t>
    </w:r>
    <w:r w:rsidR="00873AC3" w:rsidRPr="00897535">
      <w:rPr>
        <w:rFonts w:ascii="Arial" w:hAnsi="Arial" w:cs="Arial"/>
        <w:sz w:val="16"/>
        <w:szCs w:val="16"/>
      </w:rPr>
      <w:t>www.schulen-grauhholz.ch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B97B0" w14:textId="77777777" w:rsidR="00DA19EC" w:rsidRDefault="00DA19EC" w:rsidP="00C95401">
      <w:pPr>
        <w:spacing w:after="0" w:line="240" w:lineRule="auto"/>
      </w:pPr>
      <w:r>
        <w:separator/>
      </w:r>
    </w:p>
  </w:footnote>
  <w:footnote w:type="continuationSeparator" w:id="0">
    <w:p w14:paraId="09852A2F" w14:textId="77777777" w:rsidR="00DA19EC" w:rsidRDefault="00DA19EC" w:rsidP="00C95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85B7D" w14:textId="7066C155" w:rsidR="00DA19EC" w:rsidRDefault="00DA19EC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3DEF4" wp14:editId="46F5B33F">
          <wp:simplePos x="0" y="0"/>
          <wp:positionH relativeFrom="page">
            <wp:posOffset>386715</wp:posOffset>
          </wp:positionH>
          <wp:positionV relativeFrom="paragraph">
            <wp:posOffset>19050</wp:posOffset>
          </wp:positionV>
          <wp:extent cx="4247388" cy="1008126"/>
          <wp:effectExtent l="0" t="0" r="1270" b="1905"/>
          <wp:wrapSquare wrapText="bothSides"/>
          <wp:docPr id="1214252399" name="Grafik 1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219028" name="Grafik 1" descr="Ein Bild, das Text, Schrift, Logo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7388" cy="10081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B4B53"/>
    <w:multiLevelType w:val="hybridMultilevel"/>
    <w:tmpl w:val="9E722628"/>
    <w:lvl w:ilvl="0" w:tplc="6EAC195E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47930D9"/>
    <w:multiLevelType w:val="hybridMultilevel"/>
    <w:tmpl w:val="727EE8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C4EA9"/>
    <w:multiLevelType w:val="hybridMultilevel"/>
    <w:tmpl w:val="EDC2D60A"/>
    <w:lvl w:ilvl="0" w:tplc="6EAC19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33D12"/>
    <w:multiLevelType w:val="hybridMultilevel"/>
    <w:tmpl w:val="5B5C2C90"/>
    <w:lvl w:ilvl="0" w:tplc="6EAC19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043593">
    <w:abstractNumId w:val="0"/>
  </w:num>
  <w:num w:numId="2" w16cid:durableId="920991647">
    <w:abstractNumId w:val="1"/>
  </w:num>
  <w:num w:numId="3" w16cid:durableId="1674840481">
    <w:abstractNumId w:val="3"/>
  </w:num>
  <w:num w:numId="4" w16cid:durableId="704526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EC"/>
    <w:rsid w:val="00127965"/>
    <w:rsid w:val="00137DE4"/>
    <w:rsid w:val="00157531"/>
    <w:rsid w:val="001935BB"/>
    <w:rsid w:val="001D142E"/>
    <w:rsid w:val="002426D3"/>
    <w:rsid w:val="002D722C"/>
    <w:rsid w:val="002E3585"/>
    <w:rsid w:val="002F7503"/>
    <w:rsid w:val="003357F7"/>
    <w:rsid w:val="00380A99"/>
    <w:rsid w:val="003B2235"/>
    <w:rsid w:val="003C6399"/>
    <w:rsid w:val="003F786C"/>
    <w:rsid w:val="00425944"/>
    <w:rsid w:val="0045246E"/>
    <w:rsid w:val="00456C19"/>
    <w:rsid w:val="006311D9"/>
    <w:rsid w:val="00680F5F"/>
    <w:rsid w:val="00693558"/>
    <w:rsid w:val="00721938"/>
    <w:rsid w:val="00873AC3"/>
    <w:rsid w:val="00897535"/>
    <w:rsid w:val="008B0176"/>
    <w:rsid w:val="009825DD"/>
    <w:rsid w:val="009A1072"/>
    <w:rsid w:val="00A14787"/>
    <w:rsid w:val="00A84FD7"/>
    <w:rsid w:val="00A8618B"/>
    <w:rsid w:val="00AB1E9C"/>
    <w:rsid w:val="00C15F26"/>
    <w:rsid w:val="00C37FB8"/>
    <w:rsid w:val="00C77D65"/>
    <w:rsid w:val="00C95401"/>
    <w:rsid w:val="00DA19EC"/>
    <w:rsid w:val="00DF02EF"/>
    <w:rsid w:val="00E23528"/>
    <w:rsid w:val="00E34A9C"/>
    <w:rsid w:val="00E760A0"/>
    <w:rsid w:val="00E83BDA"/>
    <w:rsid w:val="00F106F6"/>
    <w:rsid w:val="00F11C77"/>
    <w:rsid w:val="00F6084E"/>
    <w:rsid w:val="00FA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78557E1"/>
  <w15:chartTrackingRefBased/>
  <w15:docId w15:val="{4026B735-4D31-428F-9306-AE07D46D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9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5401"/>
  </w:style>
  <w:style w:type="paragraph" w:styleId="Fuzeile">
    <w:name w:val="footer"/>
    <w:basedOn w:val="Standard"/>
    <w:link w:val="FuzeileZchn"/>
    <w:uiPriority w:val="99"/>
    <w:unhideWhenUsed/>
    <w:rsid w:val="00C9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5401"/>
  </w:style>
  <w:style w:type="table" w:styleId="Tabellenraster">
    <w:name w:val="Table Grid"/>
    <w:basedOn w:val="NormaleTabelle"/>
    <w:uiPriority w:val="39"/>
    <w:rsid w:val="00873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C6399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C37F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is.kleiner\Downloads\Dispensationsgesuch%20vom%20Unterricht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0E0D69B5D011438E5162798F49CEAC" ma:contentTypeVersion="16" ma:contentTypeDescription="Ein neues Dokument erstellen." ma:contentTypeScope="" ma:versionID="a76c5dc831f349dff19075f8336942ec">
  <xsd:schema xmlns:xsd="http://www.w3.org/2001/XMLSchema" xmlns:xs="http://www.w3.org/2001/XMLSchema" xmlns:p="http://schemas.microsoft.com/office/2006/metadata/properties" xmlns:ns2="52be58bc-4a07-4067-a572-fea9e961a52c" xmlns:ns3="0a03e258-c2f1-48cd-b32c-6a8419fb0756" targetNamespace="http://schemas.microsoft.com/office/2006/metadata/properties" ma:root="true" ma:fieldsID="ce3ccb41e4728c5d3762808d8f8846e2" ns2:_="" ns3:_="">
    <xsd:import namespace="52be58bc-4a07-4067-a572-fea9e961a52c"/>
    <xsd:import namespace="0a03e258-c2f1-48cd-b32c-6a8419fb07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e58bc-4a07-4067-a572-fea9e961a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78f00c5a-56d0-471e-9029-b9167a5d39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3e258-c2f1-48cd-b32c-6a8419fb0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da0b8e1-6f34-4a27-9d4c-0776a1481226}" ma:internalName="TaxCatchAll" ma:showField="CatchAllData" ma:web="0a03e258-c2f1-48cd-b32c-6a8419fb0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be58bc-4a07-4067-a572-fea9e961a52c">
      <Terms xmlns="http://schemas.microsoft.com/office/infopath/2007/PartnerControls"/>
    </lcf76f155ced4ddcb4097134ff3c332f>
    <TaxCatchAll xmlns="0a03e258-c2f1-48cd-b32c-6a8419fb0756" xsi:nil="true"/>
  </documentManagement>
</p:properties>
</file>

<file path=customXml/itemProps1.xml><?xml version="1.0" encoding="utf-8"?>
<ds:datastoreItem xmlns:ds="http://schemas.openxmlformats.org/officeDocument/2006/customXml" ds:itemID="{6FA845A4-2ED1-4EEF-868C-6F7D8AC99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be58bc-4a07-4067-a572-fea9e961a52c"/>
    <ds:schemaRef ds:uri="0a03e258-c2f1-48cd-b32c-6a8419fb0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1F172E-4023-4563-BD5C-FC9D9D19D0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5D8742-3D67-4570-8321-0F8FE6E0BF6C}">
  <ds:schemaRefs>
    <ds:schemaRef ds:uri="http://schemas.microsoft.com/office/2006/metadata/properties"/>
    <ds:schemaRef ds:uri="http://schemas.microsoft.com/office/infopath/2007/PartnerControls"/>
    <ds:schemaRef ds:uri="52be58bc-4a07-4067-a572-fea9e961a52c"/>
    <ds:schemaRef ds:uri="0a03e258-c2f1-48cd-b32c-6a8419fb07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Dispensationsgesuch vom Unterricht (1)</Template>
  <TotalTime>0</TotalTime>
  <Pages>1</Pages>
  <Words>183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Kleiner</dc:creator>
  <cp:keywords/>
  <dc:description/>
  <cp:lastModifiedBy>Iris Kleiner</cp:lastModifiedBy>
  <cp:revision>2</cp:revision>
  <cp:lastPrinted>2024-09-12T11:54:00Z</cp:lastPrinted>
  <dcterms:created xsi:type="dcterms:W3CDTF">2025-11-28T12:37:00Z</dcterms:created>
  <dcterms:modified xsi:type="dcterms:W3CDTF">2025-11-28T12:46:00Z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0x010100340E0D69B5D011438E5162798F49CEAC</vt:lpwstr>
  </property>
</Properties>
</file>